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EA8574" wp14:editId="280E6652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80D96" wp14:editId="57AE1D5D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A69" w:rsidRDefault="00CB4A69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DA06F3" wp14:editId="6B499CAC">
                                  <wp:extent cx="1168400" cy="861060"/>
                                  <wp:effectExtent l="19050" t="0" r="12700" b="2819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780D96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CB4A69" w:rsidRDefault="00CB4A69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DA06F3" wp14:editId="6B499CAC">
                            <wp:extent cx="1168400" cy="861060"/>
                            <wp:effectExtent l="19050" t="0" r="12700" b="2819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96BE0" wp14:editId="779C4A36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C22F7E">
        <w:trPr>
          <w:trHeight w:val="1564"/>
        </w:trPr>
        <w:tc>
          <w:tcPr>
            <w:tcW w:w="3498" w:type="dxa"/>
            <w:shd w:val="clear" w:color="auto" w:fill="9CC2E5" w:themeFill="accent1" w:themeFillTint="99"/>
          </w:tcPr>
          <w:p w:rsidR="006C3564" w:rsidRDefault="00625379" w:rsidP="00BD45B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234315</wp:posOffset>
                  </wp:positionV>
                  <wp:extent cx="449580" cy="603885"/>
                  <wp:effectExtent l="38100" t="38100" r="45720" b="438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38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16"/>
                <w:szCs w:val="16"/>
              </w:rPr>
              <w:t>USE A BOOK TO TELL A STORY TO YOUR TEDDY.</w:t>
            </w:r>
          </w:p>
          <w:p w:rsidR="00625379" w:rsidRPr="00625379" w:rsidRDefault="00625379" w:rsidP="0062537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6C3564" w:rsidRPr="00F3397B" w:rsidRDefault="00625379" w:rsidP="006C35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A BOOK IN BED</w:t>
            </w:r>
            <w:r w:rsidR="00B869D5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F3397B" w:rsidRDefault="00625379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A BOOK AND THEN WATCH THE MOVIE</w:t>
            </w:r>
            <w:r w:rsidR="001D03B4">
              <w:rPr>
                <w:rFonts w:ascii="Comic Sans MS" w:hAnsi="Comic Sans MS"/>
                <w:b/>
                <w:sz w:val="16"/>
                <w:szCs w:val="16"/>
              </w:rPr>
              <w:t xml:space="preserve"> AND WRTE DOWN ONE DIFFERNCE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B869D5" w:rsidP="006C35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 xml:space="preserve">SHARE A </w:t>
            </w:r>
            <w:r w:rsidR="00625379">
              <w:rPr>
                <w:rFonts w:ascii="Comic Sans MS" w:hAnsi="Comic Sans MS"/>
                <w:b/>
                <w:sz w:val="16"/>
                <w:szCs w:val="16"/>
              </w:rPr>
              <w:t>BOOK OUTSIDE.</w:t>
            </w:r>
          </w:p>
          <w:p w:rsidR="00625379" w:rsidRPr="00F3397B" w:rsidRDefault="00625379" w:rsidP="00625379">
            <w:pPr>
              <w:pStyle w:val="ListParagraph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46990</wp:posOffset>
                  </wp:positionV>
                  <wp:extent cx="579120" cy="701040"/>
                  <wp:effectExtent l="38100" t="38100" r="30480" b="419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10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FB67B7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</w:t>
            </w:r>
            <w:r w:rsidR="00C23FB6" w:rsidRPr="00F3397B">
              <w:rPr>
                <w:rFonts w:ascii="Comic Sans MS" w:hAnsi="Comic Sans MS"/>
                <w:b/>
                <w:sz w:val="16"/>
                <w:szCs w:val="16"/>
              </w:rPr>
              <w:t>ompleted:</w:t>
            </w:r>
          </w:p>
          <w:p w:rsidR="006C3564" w:rsidRPr="00F3397B" w:rsidRDefault="006C3564" w:rsidP="006C3564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B82C5C" w:rsidRPr="00223A17" w:rsidTr="00DE7477">
        <w:trPr>
          <w:trHeight w:val="1914"/>
        </w:trPr>
        <w:tc>
          <w:tcPr>
            <w:tcW w:w="3498" w:type="dxa"/>
            <w:shd w:val="clear" w:color="auto" w:fill="9CC2E5" w:themeFill="accent1" w:themeFillTint="99"/>
          </w:tcPr>
          <w:p w:rsidR="003E4692" w:rsidRPr="00F3397B" w:rsidRDefault="0020099A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/ </w:t>
            </w:r>
            <w:r w:rsidR="00CD6524">
              <w:rPr>
                <w:rFonts w:ascii="Comic Sans MS" w:hAnsi="Comic Sans MS"/>
                <w:b/>
                <w:sz w:val="16"/>
                <w:szCs w:val="16"/>
              </w:rPr>
              <w:t>LISTEN TO A BOOK ABOUT ANIMALS</w:t>
            </w:r>
            <w:r w:rsidR="001D03B4">
              <w:rPr>
                <w:rFonts w:ascii="Comic Sans MS" w:hAnsi="Comic Sans MS"/>
                <w:b/>
                <w:sz w:val="16"/>
                <w:szCs w:val="16"/>
              </w:rPr>
              <w:t xml:space="preserve"> AND WRITE DOWN SOMETHING YOU HAVE LEARNT ABOUT THE ANIMAL</w:t>
            </w:r>
            <w:r w:rsidR="00B869D5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F3397B" w:rsidRDefault="00CD6524" w:rsidP="001D03B4">
            <w:pPr>
              <w:pStyle w:val="ListParagraph"/>
              <w:jc w:val="both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YOUR FAVOURITE BOOK</w:t>
            </w:r>
            <w:r w:rsidR="001D03B4">
              <w:rPr>
                <w:rFonts w:ascii="Comic Sans MS" w:hAnsi="Comic Sans MS"/>
                <w:b/>
                <w:sz w:val="16"/>
                <w:szCs w:val="16"/>
              </w:rPr>
              <w:t xml:space="preserve"> AND WRITE DOWN WHY </w:t>
            </w:r>
            <w:r w:rsidR="000E2B24">
              <w:rPr>
                <w:rFonts w:ascii="Comic Sans MS" w:hAnsi="Comic Sans MS"/>
                <w:b/>
                <w:sz w:val="16"/>
                <w:szCs w:val="16"/>
              </w:rPr>
              <w:t>IT IS</w:t>
            </w:r>
            <w:r w:rsidR="001D03B4">
              <w:rPr>
                <w:rFonts w:ascii="Comic Sans MS" w:hAnsi="Comic Sans MS"/>
                <w:b/>
                <w:sz w:val="16"/>
                <w:szCs w:val="16"/>
              </w:rPr>
              <w:t xml:space="preserve"> YOUR FAVOURITE</w:t>
            </w:r>
            <w:r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7E4834" w:rsidRPr="00F3397B" w:rsidRDefault="007E483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D6524" w:rsidRDefault="00CD652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D6524" w:rsidRDefault="00CD652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C23FB6" w:rsidRPr="00F3397B" w:rsidRDefault="00EA7CDC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284480</wp:posOffset>
                  </wp:positionV>
                  <wp:extent cx="591185" cy="731520"/>
                  <wp:effectExtent l="38100" t="38100" r="37465" b="3048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15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FOLLOW ALONG TO THE 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STORY 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OF 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‘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STICK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MAN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’</w:t>
            </w:r>
            <w:r w:rsidR="00B869D5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.</w:t>
            </w:r>
          </w:p>
          <w:p w:rsidR="00C23FB6" w:rsidRPr="00F3397B" w:rsidRDefault="00C23FB6" w:rsidP="00C23FB6">
            <w:pPr>
              <w:ind w:left="360"/>
              <w:jc w:val="both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6C3564" w:rsidRPr="00F3397B" w:rsidRDefault="00C23FB6" w:rsidP="00C22F7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EA7CDC" w:rsidRDefault="00EA7CDC" w:rsidP="009545E7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LOOK AT THE PICTURES IN A BOO</w:t>
            </w:r>
            <w:r w:rsidR="00BD73D3">
              <w:rPr>
                <w:rFonts w:ascii="Comic Sans MS" w:hAnsi="Comic Sans MS"/>
                <w:b/>
                <w:sz w:val="16"/>
                <w:szCs w:val="16"/>
              </w:rPr>
              <w:t xml:space="preserve">K AND PREDICT HOW THE STORY IS GOING TO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END.</w:t>
            </w:r>
          </w:p>
          <w:p w:rsidR="00737C80" w:rsidRPr="00F3397B" w:rsidRDefault="00737C80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D73D3" w:rsidRDefault="00BD73D3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bookmarkStart w:id="0" w:name="_GoBack"/>
        <w:bookmarkEnd w:id="0"/>
      </w:tr>
      <w:tr w:rsidR="00B82C5C" w:rsidRPr="00223A17" w:rsidTr="00FB67B7">
        <w:trPr>
          <w:trHeight w:val="1433"/>
        </w:trPr>
        <w:tc>
          <w:tcPr>
            <w:tcW w:w="3498" w:type="dxa"/>
            <w:shd w:val="clear" w:color="auto" w:fill="FFFF00"/>
          </w:tcPr>
          <w:p w:rsidR="003E4692" w:rsidRPr="00F3397B" w:rsidRDefault="00A303CC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sz w:val="16"/>
                <w:szCs w:val="16"/>
                <w:shd w:val="clear" w:color="auto" w:fill="D9D9D9" w:themeFill="background1" w:themeFillShade="D9"/>
              </w:rPr>
              <w:t>DIVERSITY</w:t>
            </w:r>
            <w:r w:rsidR="00BB6AE7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5F2416" w:rsidRPr="00F3397B" w:rsidRDefault="00A303CC" w:rsidP="00203486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noProof/>
                <w:sz w:val="16"/>
                <w:szCs w:val="16"/>
                <w:shd w:val="clear" w:color="auto" w:fill="D9D9D9" w:themeFill="background1" w:themeFillShade="D9"/>
                <w:lang w:eastAsia="en-GB"/>
              </w:rPr>
              <w:t>IDENTITY</w:t>
            </w:r>
            <w:r w:rsidR="00BB6AE7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AND ANSWER QUESTIONS ABOUT IT.</w:t>
            </w:r>
          </w:p>
          <w:p w:rsidR="00C532CF" w:rsidRPr="00F3397B" w:rsidRDefault="00C532CF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A303CC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sz w:val="16"/>
                <w:szCs w:val="16"/>
                <w:shd w:val="clear" w:color="auto" w:fill="D9D9D9" w:themeFill="background1" w:themeFillShade="D9"/>
              </w:rPr>
              <w:t>COMMUNITY</w:t>
            </w:r>
            <w:r w:rsidR="00BB6AE7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6F2922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MAKE SOMETHING FROM A BOOK</w:t>
            </w:r>
            <w:r w:rsidR="005E4372">
              <w:rPr>
                <w:rFonts w:ascii="Comic Sans MS" w:hAnsi="Comic Sans MS"/>
                <w:b/>
                <w:sz w:val="16"/>
                <w:szCs w:val="16"/>
              </w:rPr>
              <w:t xml:space="preserve"> AND SHOW IT TO AN ADULT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77485B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</w:t>
            </w:r>
            <w:r w:rsidR="008D4982" w:rsidRPr="00F3397B">
              <w:rPr>
                <w:rFonts w:ascii="Comic Sans MS" w:hAnsi="Comic Sans MS"/>
                <w:b/>
                <w:sz w:val="16"/>
                <w:szCs w:val="16"/>
              </w:rPr>
              <w:t>ompleted:</w:t>
            </w:r>
          </w:p>
        </w:tc>
      </w:tr>
      <w:tr w:rsidR="00B82C5C" w:rsidRPr="00497A3C" w:rsidTr="00DE7477">
        <w:trPr>
          <w:trHeight w:val="1604"/>
        </w:trPr>
        <w:tc>
          <w:tcPr>
            <w:tcW w:w="3498" w:type="dxa"/>
            <w:shd w:val="clear" w:color="auto" w:fill="FFFF00"/>
          </w:tcPr>
          <w:p w:rsidR="003E4692" w:rsidRPr="00F3397B" w:rsidRDefault="00A57549" w:rsidP="008D498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SHARE A BOOK WITH A FRIEND</w:t>
            </w:r>
            <w:r w:rsidR="000E2B24">
              <w:rPr>
                <w:rFonts w:ascii="Comic Sans MS" w:hAnsi="Comic Sans MS"/>
                <w:b/>
                <w:sz w:val="16"/>
                <w:szCs w:val="16"/>
              </w:rPr>
              <w:t xml:space="preserve"> AND TELL AN ADULT WHICH FRIEND</w:t>
            </w:r>
            <w:r w:rsidR="005E4372">
              <w:rPr>
                <w:rFonts w:ascii="Comic Sans MS" w:hAnsi="Comic Sans MS"/>
                <w:b/>
                <w:sz w:val="16"/>
                <w:szCs w:val="16"/>
              </w:rPr>
              <w:t xml:space="preserve"> YOU READ WITH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3E4692" w:rsidRPr="00F3397B" w:rsidRDefault="00A57549" w:rsidP="007570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LISTEN TO A FAIRY TALE, AND USE ACTIONS TO </w:t>
            </w:r>
            <w:r w:rsidR="006F2922">
              <w:rPr>
                <w:rFonts w:ascii="Comic Sans MS" w:hAnsi="Comic Sans MS"/>
                <w:b/>
                <w:sz w:val="16"/>
                <w:szCs w:val="16"/>
              </w:rPr>
              <w:t>RE-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TELL THE EVENTS</w:t>
            </w:r>
            <w:r w:rsidR="000E2B24">
              <w:rPr>
                <w:rFonts w:ascii="Comic Sans MS" w:hAnsi="Comic Sans MS"/>
                <w:b/>
                <w:sz w:val="16"/>
                <w:szCs w:val="16"/>
              </w:rPr>
              <w:t xml:space="preserve"> TO AN ADULT.</w:t>
            </w: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5E4372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A57549">
              <w:rPr>
                <w:rFonts w:ascii="Comic Sans MS" w:hAnsi="Comic Sans MS"/>
                <w:b/>
                <w:sz w:val="16"/>
                <w:szCs w:val="16"/>
              </w:rPr>
              <w:t>A FACT BOOK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TELL AN ADULT A FACT FROM THE BOOK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A57549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LISTEN TO AN E-BOOK</w:t>
            </w:r>
            <w:r w:rsidR="005E4372">
              <w:rPr>
                <w:rFonts w:ascii="Comic Sans MS" w:hAnsi="Comic Sans MS"/>
                <w:b/>
                <w:sz w:val="16"/>
                <w:szCs w:val="16"/>
              </w:rPr>
              <w:t xml:space="preserve"> AND TELL AN ADULT ABOUT THE BOOK</w:t>
            </w:r>
            <w:r w:rsidR="005F2416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5F2416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2F7E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555EC2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D329E6" w:rsidRPr="008E2B61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D329E6" w:rsidRPr="003356E9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918325" wp14:editId="2360C416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918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4F48D3" wp14:editId="46A9A669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4F48D3" id="_x0000_s1028" type="#_x0000_t202" style="position:absolute;left:0;text-align:left;margin-left:0;margin-top:207.45pt;width:185.9pt;height:81.1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1E93A" wp14:editId="483D432A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61E93A" id="_x0000_s1029" type="#_x0000_t202" style="position:absolute;left:0;text-align:left;margin-left:419.1pt;margin-top:108.9pt;width:185.9pt;height:80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468E14" wp14:editId="3AC57DB7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468E14" id="_x0000_s1030" type="#_x0000_t202" style="position:absolute;left:0;text-align:left;margin-left:0;margin-top:108.9pt;width:185.9pt;height:80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74B769" wp14:editId="29AD207F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574B769" id="_x0000_s1031" type="#_x0000_t202" style="position:absolute;left:0;text-align:left;margin-left:419.1pt;margin-top:9.6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46A72" wp14:editId="17348E1A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C46A72" id="_x0000_s1032" type="#_x0000_t202" style="position:absolute;left:0;text-align:left;margin-left:0;margin-top:9.65pt;width:185.9pt;height:8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" strokecolor="windowText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C4A7E" wp14:editId="6202B5D0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3C4A7E" id="_x0000_s1033" type="#_x0000_t202" style="position:absolute;left:0;text-align:left;margin-left:419.1pt;margin-top:314.95pt;width:185.9pt;height:81.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05D7F0" wp14:editId="0439D0D5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05D7F0" id="_x0000_s1034" type="#_x0000_t202" style="position:absolute;left:0;text-align:left;margin-left:0;margin-top:315.2pt;width:185.9pt;height:80.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</w:t>
      </w:r>
    </w:p>
    <w:sectPr w:rsidR="00D329E6" w:rsidRPr="003356E9" w:rsidSect="0065008E">
      <w:headerReference w:type="default" r:id="rId1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69" w:rsidRDefault="00CB4A69" w:rsidP="006A09C5">
      <w:pPr>
        <w:spacing w:after="0" w:line="240" w:lineRule="auto"/>
      </w:pPr>
      <w:r>
        <w:separator/>
      </w:r>
    </w:p>
  </w:endnote>
  <w:endnote w:type="continuationSeparator" w:id="0">
    <w:p w:rsidR="00CB4A69" w:rsidRDefault="00CB4A69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69" w:rsidRDefault="00CB4A69" w:rsidP="006A09C5">
      <w:pPr>
        <w:spacing w:after="0" w:line="240" w:lineRule="auto"/>
      </w:pPr>
      <w:r>
        <w:separator/>
      </w:r>
    </w:p>
  </w:footnote>
  <w:footnote w:type="continuationSeparator" w:id="0">
    <w:p w:rsidR="00CB4A69" w:rsidRDefault="00CB4A69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69" w:rsidRPr="00B27648" w:rsidRDefault="00CB4A69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AP1</w:t>
    </w:r>
    <w:r w:rsidRPr="00B27648">
      <w:rPr>
        <w:rFonts w:ascii="Comic Sans MS" w:hAnsi="Comic Sans MS"/>
        <w:b/>
        <w:sz w:val="24"/>
        <w:szCs w:val="24"/>
        <w:u w:val="single"/>
      </w:rPr>
      <w:t xml:space="preserve"> </w:t>
    </w:r>
    <w:r w:rsidR="00D047CA">
      <w:rPr>
        <w:rFonts w:ascii="Comic Sans MS" w:hAnsi="Comic Sans MS"/>
        <w:b/>
        <w:sz w:val="24"/>
        <w:szCs w:val="24"/>
        <w:u w:val="single"/>
      </w:rPr>
      <w:t>STARS</w:t>
    </w:r>
    <w:r>
      <w:rPr>
        <w:rFonts w:ascii="Comic Sans MS" w:hAnsi="Comic Sans MS"/>
        <w:b/>
        <w:sz w:val="24"/>
        <w:szCs w:val="24"/>
        <w:u w:val="single"/>
      </w:rPr>
      <w:t xml:space="preserve"> CHALLENGE</w:t>
    </w:r>
    <w:r w:rsidR="00530022">
      <w:rPr>
        <w:rFonts w:ascii="Comic Sans MS" w:hAnsi="Comic Sans MS"/>
        <w:b/>
        <w:sz w:val="24"/>
        <w:szCs w:val="24"/>
        <w:u w:val="single"/>
      </w:rPr>
      <w:t>S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</w:t>
    </w:r>
    <w:r>
      <w:rPr>
        <w:rFonts w:ascii="Comic Sans MS" w:hAnsi="Comic Sans MS"/>
        <w:b/>
        <w:sz w:val="24"/>
        <w:szCs w:val="24"/>
        <w:u w:val="single"/>
      </w:rPr>
      <w:t>WHERE ARE MY ROOTS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DIVERSITY, IDENTITY,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E2B24"/>
    <w:rsid w:val="000F6A68"/>
    <w:rsid w:val="0019721D"/>
    <w:rsid w:val="001A6492"/>
    <w:rsid w:val="001B157D"/>
    <w:rsid w:val="001D03B4"/>
    <w:rsid w:val="001E12A9"/>
    <w:rsid w:val="0020099A"/>
    <w:rsid w:val="00203486"/>
    <w:rsid w:val="00216066"/>
    <w:rsid w:val="00223A17"/>
    <w:rsid w:val="00227562"/>
    <w:rsid w:val="0026431A"/>
    <w:rsid w:val="00275D9A"/>
    <w:rsid w:val="002926C0"/>
    <w:rsid w:val="002E73BB"/>
    <w:rsid w:val="002F08FA"/>
    <w:rsid w:val="00322FD9"/>
    <w:rsid w:val="003356E9"/>
    <w:rsid w:val="003423BB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30022"/>
    <w:rsid w:val="00552B2B"/>
    <w:rsid w:val="00555EC2"/>
    <w:rsid w:val="00567B14"/>
    <w:rsid w:val="005919F8"/>
    <w:rsid w:val="005B4F7E"/>
    <w:rsid w:val="005D2D9F"/>
    <w:rsid w:val="005E4372"/>
    <w:rsid w:val="005F2416"/>
    <w:rsid w:val="005F4041"/>
    <w:rsid w:val="005F45F2"/>
    <w:rsid w:val="00602815"/>
    <w:rsid w:val="00625379"/>
    <w:rsid w:val="0065008E"/>
    <w:rsid w:val="00661124"/>
    <w:rsid w:val="00670C0A"/>
    <w:rsid w:val="006833A7"/>
    <w:rsid w:val="0068430A"/>
    <w:rsid w:val="006A09C5"/>
    <w:rsid w:val="006A22DE"/>
    <w:rsid w:val="006C0599"/>
    <w:rsid w:val="006C3564"/>
    <w:rsid w:val="006C3920"/>
    <w:rsid w:val="006E24D9"/>
    <w:rsid w:val="006F2922"/>
    <w:rsid w:val="0070265C"/>
    <w:rsid w:val="00737C80"/>
    <w:rsid w:val="00757064"/>
    <w:rsid w:val="0077485B"/>
    <w:rsid w:val="00792812"/>
    <w:rsid w:val="00795D75"/>
    <w:rsid w:val="007E0AC6"/>
    <w:rsid w:val="007E4834"/>
    <w:rsid w:val="007F3076"/>
    <w:rsid w:val="00805FF1"/>
    <w:rsid w:val="008149B7"/>
    <w:rsid w:val="00833705"/>
    <w:rsid w:val="00867AAC"/>
    <w:rsid w:val="00871295"/>
    <w:rsid w:val="008714D2"/>
    <w:rsid w:val="00875736"/>
    <w:rsid w:val="00883962"/>
    <w:rsid w:val="00891A6A"/>
    <w:rsid w:val="00895A8F"/>
    <w:rsid w:val="008A1C46"/>
    <w:rsid w:val="008B7E0E"/>
    <w:rsid w:val="008C1C29"/>
    <w:rsid w:val="008D4982"/>
    <w:rsid w:val="008E224D"/>
    <w:rsid w:val="00922D83"/>
    <w:rsid w:val="009545E7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303CC"/>
    <w:rsid w:val="00A4365E"/>
    <w:rsid w:val="00A4474C"/>
    <w:rsid w:val="00A57549"/>
    <w:rsid w:val="00AA0703"/>
    <w:rsid w:val="00AA2376"/>
    <w:rsid w:val="00B26AA1"/>
    <w:rsid w:val="00B27648"/>
    <w:rsid w:val="00B438E3"/>
    <w:rsid w:val="00B82C5C"/>
    <w:rsid w:val="00B869D5"/>
    <w:rsid w:val="00BA08EA"/>
    <w:rsid w:val="00BA3225"/>
    <w:rsid w:val="00BA353D"/>
    <w:rsid w:val="00BA4FB9"/>
    <w:rsid w:val="00BB0398"/>
    <w:rsid w:val="00BB5ABA"/>
    <w:rsid w:val="00BB6AE7"/>
    <w:rsid w:val="00BD45BE"/>
    <w:rsid w:val="00BD5024"/>
    <w:rsid w:val="00BD73D3"/>
    <w:rsid w:val="00C22F7E"/>
    <w:rsid w:val="00C23FB6"/>
    <w:rsid w:val="00C40F78"/>
    <w:rsid w:val="00C4279B"/>
    <w:rsid w:val="00C5271B"/>
    <w:rsid w:val="00C532CF"/>
    <w:rsid w:val="00C65987"/>
    <w:rsid w:val="00C71719"/>
    <w:rsid w:val="00CA27BC"/>
    <w:rsid w:val="00CB342E"/>
    <w:rsid w:val="00CB4A69"/>
    <w:rsid w:val="00CC6823"/>
    <w:rsid w:val="00CD6524"/>
    <w:rsid w:val="00D047CA"/>
    <w:rsid w:val="00D13621"/>
    <w:rsid w:val="00D24FEE"/>
    <w:rsid w:val="00D329E6"/>
    <w:rsid w:val="00D85726"/>
    <w:rsid w:val="00D92CFE"/>
    <w:rsid w:val="00DA5E77"/>
    <w:rsid w:val="00DB40CF"/>
    <w:rsid w:val="00DE7477"/>
    <w:rsid w:val="00DF1F89"/>
    <w:rsid w:val="00DF5E1D"/>
    <w:rsid w:val="00E03B2F"/>
    <w:rsid w:val="00E11B50"/>
    <w:rsid w:val="00E12F48"/>
    <w:rsid w:val="00E16BAF"/>
    <w:rsid w:val="00E2005E"/>
    <w:rsid w:val="00E20271"/>
    <w:rsid w:val="00E25743"/>
    <w:rsid w:val="00E70FC8"/>
    <w:rsid w:val="00E74284"/>
    <w:rsid w:val="00E92CF2"/>
    <w:rsid w:val="00EA1F56"/>
    <w:rsid w:val="00EA7CDC"/>
    <w:rsid w:val="00EB1B26"/>
    <w:rsid w:val="00EE7770"/>
    <w:rsid w:val="00EF3956"/>
    <w:rsid w:val="00F3397B"/>
    <w:rsid w:val="00F83560"/>
    <w:rsid w:val="00F95A8E"/>
    <w:rsid w:val="00F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90409BE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1F22CA42</Template>
  <TotalTime>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8</cp:revision>
  <cp:lastPrinted>2023-03-31T07:51:00Z</cp:lastPrinted>
  <dcterms:created xsi:type="dcterms:W3CDTF">2023-09-11T12:50:00Z</dcterms:created>
  <dcterms:modified xsi:type="dcterms:W3CDTF">2023-09-12T12:26:00Z</dcterms:modified>
</cp:coreProperties>
</file>