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CF" w:rsidRPr="00C532CF" w:rsidRDefault="009F608E" w:rsidP="00C532CF">
      <w:pPr>
        <w:tabs>
          <w:tab w:val="left" w:pos="6000"/>
        </w:tabs>
        <w:rPr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9D1131A" wp14:editId="74D6AAB4">
            <wp:simplePos x="0" y="0"/>
            <wp:positionH relativeFrom="margin">
              <wp:posOffset>127128</wp:posOffset>
            </wp:positionH>
            <wp:positionV relativeFrom="paragraph">
              <wp:posOffset>-827405</wp:posOffset>
            </wp:positionV>
            <wp:extent cx="955040" cy="921509"/>
            <wp:effectExtent l="152400" t="152400" r="359410" b="35496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215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FA88F" wp14:editId="72D268D0">
                <wp:simplePos x="0" y="0"/>
                <wp:positionH relativeFrom="margin">
                  <wp:posOffset>7421880</wp:posOffset>
                </wp:positionH>
                <wp:positionV relativeFrom="paragraph">
                  <wp:posOffset>-873125</wp:posOffset>
                </wp:positionV>
                <wp:extent cx="1554480" cy="1059180"/>
                <wp:effectExtent l="19050" t="1905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0591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56F0" w:rsidRDefault="003656F0" w:rsidP="00065F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E7A8AD" wp14:editId="6D3ECA0A">
                                  <wp:extent cx="1168400" cy="861060"/>
                                  <wp:effectExtent l="19050" t="0" r="12700" b="28194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000" cy="8681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FA88F" id="Rectangle 27" o:spid="_x0000_s1026" style="position:absolute;margin-left:584.4pt;margin-top:-68.75pt;width:122.4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" fillcolor="#deebf7" strokecolor="#44546a" strokeweight="3pt">
                <v:textbox>
                  <w:txbxContent>
                    <w:p w:rsidR="003656F0" w:rsidRDefault="003656F0" w:rsidP="00065F9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7E7A8AD" wp14:editId="6D3ECA0A">
                            <wp:extent cx="1168400" cy="861060"/>
                            <wp:effectExtent l="19050" t="0" r="12700" b="28194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000" cy="8681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BDEDD" wp14:editId="1B717BF6">
                <wp:simplePos x="0" y="0"/>
                <wp:positionH relativeFrom="margin">
                  <wp:posOffset>30480</wp:posOffset>
                </wp:positionH>
                <wp:positionV relativeFrom="paragraph">
                  <wp:posOffset>-911225</wp:posOffset>
                </wp:positionV>
                <wp:extent cx="1143000" cy="1082040"/>
                <wp:effectExtent l="19050" t="19050" r="1905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82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B25208" id="Rectangle 23" o:spid="_x0000_s1026" style="position:absolute;margin-left:2.4pt;margin-top:-71.75pt;width:90pt;height:8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" fillcolor="#deeaf6 [660]" strokecolor="#44546a [3215]" strokeweight="3pt">
                <w10:wrap anchorx="margin"/>
              </v:rect>
            </w:pict>
          </mc:Fallback>
        </mc:AlternateConten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401"/>
        <w:gridCol w:w="4012"/>
        <w:gridCol w:w="3444"/>
        <w:gridCol w:w="3313"/>
      </w:tblGrid>
      <w:tr w:rsidR="003E4692" w:rsidRPr="00223A17" w:rsidTr="005E53BD">
        <w:trPr>
          <w:trHeight w:val="2131"/>
        </w:trPr>
        <w:tc>
          <w:tcPr>
            <w:tcW w:w="3498" w:type="dxa"/>
            <w:shd w:val="clear" w:color="auto" w:fill="9CC2E5" w:themeFill="accent1" w:themeFillTint="99"/>
          </w:tcPr>
          <w:p w:rsidR="003E4692" w:rsidRPr="005E53BD" w:rsidRDefault="00D63F20" w:rsidP="00901329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D63F20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BAD3E44" wp14:editId="703AB5DB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523875</wp:posOffset>
                  </wp:positionV>
                  <wp:extent cx="502920" cy="594360"/>
                  <wp:effectExtent l="38100" t="38100" r="30480" b="3429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9436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55DC" w:rsidRPr="00D63F20">
              <w:rPr>
                <w:rFonts w:ascii="Comic Sans MS" w:hAnsi="Comic Sans MS"/>
                <w:b/>
                <w:sz w:val="16"/>
                <w:szCs w:val="16"/>
              </w:rPr>
              <w:t>READ A BOOK IN AN UN</w:t>
            </w:r>
            <w:r w:rsidRPr="00D63F20">
              <w:rPr>
                <w:rFonts w:ascii="Comic Sans MS" w:hAnsi="Comic Sans MS"/>
                <w:b/>
                <w:sz w:val="16"/>
                <w:szCs w:val="16"/>
              </w:rPr>
              <w:t>U</w:t>
            </w:r>
            <w:r w:rsidR="00AE55DC" w:rsidRPr="00D63F20">
              <w:rPr>
                <w:rFonts w:ascii="Comic Sans MS" w:hAnsi="Comic Sans MS"/>
                <w:b/>
                <w:sz w:val="16"/>
                <w:szCs w:val="16"/>
              </w:rPr>
              <w:t>SUAL PLACE, WRITE DOWN WHAT THE BOOK WAS AND WHERE YOU READ IT. MAYBE TAKE A PHOTOGRAPH.</w:t>
            </w:r>
            <w:r w:rsidR="002A789C" w:rsidRPr="00D63F20">
              <w:rPr>
                <w:noProof/>
                <w:sz w:val="16"/>
                <w:szCs w:val="16"/>
                <w:lang w:eastAsia="en-GB"/>
              </w:rPr>
              <w:t xml:space="preserve"> </w:t>
            </w:r>
          </w:p>
          <w:p w:rsid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92CFE" w:rsidRPr="00901329" w:rsidRDefault="005E53BD" w:rsidP="00901329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3E4692" w:rsidRDefault="00AE55DC" w:rsidP="00901329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bookmarkStart w:id="0" w:name="_GoBack"/>
            <w:bookmarkEnd w:id="0"/>
            <w:r w:rsidRPr="00901329">
              <w:rPr>
                <w:rFonts w:ascii="Comic Sans MS" w:hAnsi="Comic Sans MS"/>
                <w:b/>
                <w:sz w:val="16"/>
                <w:szCs w:val="16"/>
              </w:rPr>
              <w:t>READ A BOOK THAT ONE OF YOUR GRAN</w:t>
            </w:r>
            <w:r w:rsidR="00DD064C" w:rsidRPr="00901329">
              <w:rPr>
                <w:rFonts w:ascii="Comic Sans MS" w:hAnsi="Comic Sans MS"/>
                <w:b/>
                <w:sz w:val="16"/>
                <w:szCs w:val="16"/>
              </w:rPr>
              <w:t>D</w:t>
            </w:r>
            <w:r w:rsidRPr="00901329">
              <w:rPr>
                <w:rFonts w:ascii="Comic Sans MS" w:hAnsi="Comic Sans MS"/>
                <w:b/>
                <w:sz w:val="16"/>
                <w:szCs w:val="16"/>
              </w:rPr>
              <w:t>PARENTS/PARENTS/SIBLINGS LOVED AS A CHILD AND WRITE DOWN WHAT YOU THOUGHT ABOUT THE BOOK.</w:t>
            </w:r>
            <w:r w:rsidR="003656F0">
              <w:rPr>
                <w:noProof/>
                <w:lang w:eastAsia="en-GB"/>
              </w:rPr>
              <w:t xml:space="preserve"> </w:t>
            </w:r>
          </w:p>
          <w:p w:rsid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P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5E53BD" w:rsidRDefault="005E53BD" w:rsidP="0090132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noProof/>
                <w:sz w:val="16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00F28AB" wp14:editId="5097FD0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501015</wp:posOffset>
                  </wp:positionV>
                  <wp:extent cx="952500" cy="559435"/>
                  <wp:effectExtent l="38100" t="38100" r="38100" b="311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5943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55DC" w:rsidRPr="00901329">
              <w:rPr>
                <w:rFonts w:ascii="Comic Sans MS" w:hAnsi="Comic Sans MS"/>
                <w:b/>
                <w:sz w:val="16"/>
                <w:szCs w:val="16"/>
              </w:rPr>
              <w:t xml:space="preserve">READ ABOUT SOMEONE THAT INSPIRES YOU </w:t>
            </w:r>
            <w:r w:rsidR="002A789C" w:rsidRPr="00901329">
              <w:rPr>
                <w:rFonts w:ascii="Comic Sans MS" w:hAnsi="Comic Sans MS"/>
                <w:b/>
                <w:sz w:val="16"/>
                <w:szCs w:val="16"/>
              </w:rPr>
              <w:t>AND WRITE DOWN WHY THEY INSPIRE</w:t>
            </w:r>
          </w:p>
          <w:p w:rsidR="005E53BD" w:rsidRDefault="002A789C" w:rsidP="005E53BD">
            <w:pPr>
              <w:ind w:left="360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5E53BD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5E53BD"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  <w:r w:rsidR="00AE55DC" w:rsidRPr="005E53BD">
              <w:rPr>
                <w:rFonts w:ascii="Comic Sans MS" w:hAnsi="Comic Sans MS"/>
                <w:b/>
                <w:sz w:val="16"/>
                <w:szCs w:val="16"/>
              </w:rPr>
              <w:t>YOU.</w:t>
            </w:r>
          </w:p>
          <w:p w:rsidR="005E53BD" w:rsidRDefault="005E53BD" w:rsidP="005E53BD">
            <w:pPr>
              <w:ind w:left="360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Default="005E53BD" w:rsidP="005E53BD">
            <w:pPr>
              <w:ind w:left="360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Default="005E53BD" w:rsidP="005E53BD">
            <w:pPr>
              <w:ind w:left="360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Default="005E53BD" w:rsidP="005E53BD">
            <w:pPr>
              <w:ind w:left="360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E4692" w:rsidRPr="005E53BD" w:rsidRDefault="005E53BD" w:rsidP="005E53BD">
            <w:pPr>
              <w:ind w:left="360"/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  <w:r w:rsidR="002A789C" w:rsidRPr="005E53BD">
              <w:rPr>
                <w:noProof/>
                <w:sz w:val="16"/>
                <w:lang w:eastAsia="en-GB"/>
              </w:rPr>
              <w:t xml:space="preserve"> 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Default="00AE55DC" w:rsidP="0090132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rFonts w:ascii="Comic Sans MS" w:hAnsi="Comic Sans MS"/>
                <w:b/>
                <w:sz w:val="16"/>
                <w:szCs w:val="16"/>
              </w:rPr>
              <w:t>LISTEN TO AN AUDIO BOOK AND WRITE DOWN WHAT YOU THOUGHT ABOUT THE BOOK AND HOW IT FELT TO LISTEN TO IT RATHER THEN READ IT,</w:t>
            </w:r>
          </w:p>
          <w:p w:rsid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P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  <w:tr w:rsidR="003E4692" w:rsidRPr="00223A17" w:rsidTr="005E53BD">
        <w:trPr>
          <w:trHeight w:val="1932"/>
        </w:trPr>
        <w:tc>
          <w:tcPr>
            <w:tcW w:w="3498" w:type="dxa"/>
            <w:shd w:val="clear" w:color="auto" w:fill="9CC2E5" w:themeFill="accent1" w:themeFillTint="99"/>
          </w:tcPr>
          <w:p w:rsidR="003E4692" w:rsidRDefault="00520C29" w:rsidP="0090132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rFonts w:ascii="Comic Sans MS" w:hAnsi="Comic Sans MS"/>
                <w:b/>
                <w:sz w:val="16"/>
                <w:szCs w:val="16"/>
              </w:rPr>
              <w:t xml:space="preserve">BORROW ANY BOOK, OF ANY KIND FROM YOUR LOCAL LIBRARY AND READ </w:t>
            </w:r>
            <w:r w:rsidR="00DD064C" w:rsidRPr="00901329">
              <w:rPr>
                <w:rFonts w:ascii="Comic Sans MS" w:hAnsi="Comic Sans MS"/>
                <w:b/>
                <w:sz w:val="16"/>
                <w:szCs w:val="16"/>
              </w:rPr>
              <w:t>IT. WRITE DOWN THE NAME OF YOUR</w:t>
            </w:r>
            <w:r w:rsidRPr="00901329">
              <w:rPr>
                <w:rFonts w:ascii="Comic Sans MS" w:hAnsi="Comic Sans MS"/>
                <w:b/>
                <w:sz w:val="16"/>
                <w:szCs w:val="16"/>
              </w:rPr>
              <w:t xml:space="preserve"> BOOK AND A</w:t>
            </w:r>
            <w:r w:rsidR="00DD064C" w:rsidRPr="00901329">
              <w:rPr>
                <w:rFonts w:ascii="Comic Sans MS" w:hAnsi="Comic Sans MS"/>
                <w:b/>
                <w:sz w:val="16"/>
                <w:szCs w:val="16"/>
              </w:rPr>
              <w:t xml:space="preserve">BOUT </w:t>
            </w:r>
            <w:r w:rsidRPr="00901329">
              <w:rPr>
                <w:rFonts w:ascii="Comic Sans MS" w:hAnsi="Comic Sans MS"/>
                <w:b/>
                <w:sz w:val="16"/>
                <w:szCs w:val="16"/>
              </w:rPr>
              <w:t>YOUR EXPERI</w:t>
            </w:r>
            <w:r w:rsidR="000064DF">
              <w:rPr>
                <w:rFonts w:ascii="Comic Sans MS" w:hAnsi="Comic Sans MS"/>
                <w:b/>
                <w:sz w:val="16"/>
                <w:szCs w:val="16"/>
              </w:rPr>
              <w:t>E</w:t>
            </w:r>
            <w:r w:rsidRPr="00901329">
              <w:rPr>
                <w:rFonts w:ascii="Comic Sans MS" w:hAnsi="Comic Sans MS"/>
                <w:b/>
                <w:sz w:val="16"/>
                <w:szCs w:val="16"/>
              </w:rPr>
              <w:t>NCE IN THE LIBRARY.</w:t>
            </w:r>
          </w:p>
          <w:p w:rsidR="005E53BD" w:rsidRP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3E4692" w:rsidRDefault="00520C29" w:rsidP="0090132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rFonts w:ascii="Comic Sans MS" w:hAnsi="Comic Sans MS"/>
                <w:b/>
                <w:sz w:val="16"/>
                <w:szCs w:val="16"/>
              </w:rPr>
              <w:t>READ A BOOK THAT TEACHES YOU A NEW SKILL (MAGIC TRICKS, SPORT, CRAFTS). WRITE DOWN THE NEW SKILL YOU HAVE LEARNED AND DEMONSTATE IT IN CLASS.</w:t>
            </w:r>
          </w:p>
          <w:p w:rsid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P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3E4692" w:rsidRDefault="00520C29" w:rsidP="0090132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rFonts w:ascii="Comic Sans MS" w:hAnsi="Comic Sans MS"/>
                <w:b/>
                <w:sz w:val="16"/>
                <w:szCs w:val="16"/>
              </w:rPr>
              <w:t xml:space="preserve">READ A COMIC OR MAGAZINE AND CREATE SOME PAGES OF YOUR OWN COMIC STRIP. </w:t>
            </w:r>
          </w:p>
          <w:p w:rsid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noProof/>
                <w:sz w:val="16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49DFF25E" wp14:editId="2F61DF4F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80645</wp:posOffset>
                  </wp:positionV>
                  <wp:extent cx="1143000" cy="411480"/>
                  <wp:effectExtent l="38100" t="38100" r="38100" b="457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1148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P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Default="00827B91" w:rsidP="00901329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rFonts w:ascii="Comic Sans MS" w:hAnsi="Comic Sans MS"/>
                <w:b/>
                <w:sz w:val="16"/>
                <w:szCs w:val="16"/>
              </w:rPr>
              <w:t>READ A RHYMING BOOK AND WRITE SOMETHING THAT RHYMES.</w:t>
            </w:r>
          </w:p>
          <w:p w:rsidR="005E53BD" w:rsidRDefault="009D21B0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61B3059A" wp14:editId="2BEAC215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50165</wp:posOffset>
                  </wp:positionV>
                  <wp:extent cx="1143000" cy="480060"/>
                  <wp:effectExtent l="38100" t="38100" r="38100" b="3429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oetr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8006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P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  <w:tr w:rsidR="003E4692" w:rsidRPr="00223A17" w:rsidTr="005E53BD">
        <w:trPr>
          <w:trHeight w:val="1163"/>
        </w:trPr>
        <w:tc>
          <w:tcPr>
            <w:tcW w:w="3498" w:type="dxa"/>
            <w:shd w:val="clear" w:color="auto" w:fill="FFFF00"/>
          </w:tcPr>
          <w:p w:rsidR="003E4692" w:rsidRDefault="00901329" w:rsidP="00901329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A </w:t>
            </w:r>
            <w:r w:rsidR="00EE7770" w:rsidRPr="00901329">
              <w:rPr>
                <w:rFonts w:ascii="Comic Sans MS" w:hAnsi="Comic Sans MS"/>
                <w:b/>
                <w:sz w:val="16"/>
                <w:szCs w:val="16"/>
              </w:rPr>
              <w:t xml:space="preserve">BOOK ABOUT </w:t>
            </w:r>
            <w:r w:rsidR="00AE55DC" w:rsidRPr="00901329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DIGNITY</w:t>
            </w:r>
            <w:r w:rsidR="00D92CFE" w:rsidRPr="00901329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  <w:p w:rsid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P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 :</w:t>
            </w:r>
          </w:p>
        </w:tc>
        <w:tc>
          <w:tcPr>
            <w:tcW w:w="3727" w:type="dxa"/>
            <w:shd w:val="clear" w:color="auto" w:fill="FFFF00"/>
          </w:tcPr>
          <w:p w:rsidR="00C532CF" w:rsidRDefault="00BA353D" w:rsidP="00901329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rFonts w:ascii="Comic Sans MS" w:hAnsi="Comic Sans MS"/>
                <w:b/>
                <w:sz w:val="16"/>
                <w:szCs w:val="16"/>
              </w:rPr>
              <w:t xml:space="preserve">READ </w:t>
            </w:r>
            <w:r w:rsidR="00AE55DC" w:rsidRPr="00901329">
              <w:rPr>
                <w:rFonts w:ascii="Comic Sans MS" w:hAnsi="Comic Sans MS"/>
                <w:b/>
                <w:sz w:val="16"/>
                <w:szCs w:val="16"/>
              </w:rPr>
              <w:t xml:space="preserve">A </w:t>
            </w:r>
            <w:r w:rsidR="00EE7770" w:rsidRPr="00901329">
              <w:rPr>
                <w:rFonts w:ascii="Comic Sans MS" w:hAnsi="Comic Sans MS"/>
                <w:b/>
                <w:sz w:val="16"/>
                <w:szCs w:val="16"/>
              </w:rPr>
              <w:t xml:space="preserve">BOOK ABOUT </w:t>
            </w:r>
            <w:r w:rsidR="001A6492" w:rsidRPr="00901329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E</w:t>
            </w:r>
            <w:r w:rsidR="00901329" w:rsidRPr="00901329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QUALITY</w:t>
            </w:r>
            <w:r w:rsidR="00D92CFE" w:rsidRPr="00901329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  <w:p w:rsid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P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FFFF00"/>
          </w:tcPr>
          <w:p w:rsidR="003E4692" w:rsidRDefault="00EE7770" w:rsidP="00901329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="00AE55DC" w:rsidRPr="00901329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SAFETY</w:t>
            </w:r>
            <w:r w:rsidR="00D92CFE" w:rsidRPr="00901329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  <w:p w:rsid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P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FFFF00"/>
          </w:tcPr>
          <w:p w:rsidR="003E4692" w:rsidRDefault="00EE7770" w:rsidP="00901329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="00AE55DC" w:rsidRPr="00901329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ENTERPRISE</w:t>
            </w:r>
            <w:r w:rsidR="00D92CFE" w:rsidRPr="00901329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  <w:p w:rsid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P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  <w:tr w:rsidR="003E4692" w:rsidRPr="00497A3C" w:rsidTr="004A301E">
        <w:trPr>
          <w:trHeight w:val="1411"/>
        </w:trPr>
        <w:tc>
          <w:tcPr>
            <w:tcW w:w="3498" w:type="dxa"/>
            <w:shd w:val="clear" w:color="auto" w:fill="FFFF00"/>
          </w:tcPr>
          <w:p w:rsidR="003E4692" w:rsidRDefault="00AE55DC" w:rsidP="00901329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rFonts w:ascii="Comic Sans MS" w:hAnsi="Comic Sans MS"/>
                <w:b/>
                <w:sz w:val="16"/>
                <w:szCs w:val="16"/>
              </w:rPr>
              <w:t>READ ABOUT A PLACE OR COUNTRY YOU WOULD LIKE TO VISIT AND ANSWER QUESTIONS ABOUT IT.</w:t>
            </w:r>
          </w:p>
          <w:p w:rsid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P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FFFF00"/>
          </w:tcPr>
          <w:p w:rsidR="003E4692" w:rsidRDefault="00AE55DC" w:rsidP="0090132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rFonts w:ascii="Comic Sans MS" w:hAnsi="Comic Sans MS"/>
                <w:b/>
                <w:sz w:val="16"/>
                <w:szCs w:val="16"/>
              </w:rPr>
              <w:t>READ ABOUT A TOPIC / SUBJECT THAT YOU KNOW NOTHING ABOUT AND ANSWER QUESTIONS ABOUT IT.</w:t>
            </w:r>
          </w:p>
          <w:p w:rsid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E53BD" w:rsidRPr="005E53BD" w:rsidRDefault="005E53BD" w:rsidP="005E53BD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FFFF00"/>
          </w:tcPr>
          <w:p w:rsidR="003E4692" w:rsidRDefault="00AE55DC" w:rsidP="00901329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rFonts w:ascii="Comic Sans MS" w:hAnsi="Comic Sans MS"/>
                <w:b/>
                <w:sz w:val="16"/>
                <w:szCs w:val="16"/>
              </w:rPr>
              <w:t>READ A BOOK THAT HAS BEEN MADE INTO A FILM AND TELL AN ADULT ABOUT THE DIFFERNCES BETWEEN THE BOOK AND THE FILM.</w:t>
            </w:r>
          </w:p>
          <w:p w:rsidR="005E53BD" w:rsidRP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FFFF00"/>
          </w:tcPr>
          <w:p w:rsidR="003E4692" w:rsidRDefault="00827B91" w:rsidP="00901329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rFonts w:ascii="Comic Sans MS" w:hAnsi="Comic Sans MS"/>
                <w:b/>
                <w:sz w:val="16"/>
                <w:szCs w:val="16"/>
              </w:rPr>
              <w:t xml:space="preserve">READ YOUR FAVOURITE POEM OR A FEW PAGES OF A BOOK TO YOUR CLASS AND TAKE SOME QUESTIONS ON IT. </w:t>
            </w:r>
          </w:p>
          <w:p w:rsidR="005E53BD" w:rsidRPr="005E53BD" w:rsidRDefault="005E53BD" w:rsidP="005E53BD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</w:tbl>
    <w:p w:rsidR="008E2B61" w:rsidRDefault="00406C0E" w:rsidP="00216066">
      <w:pPr>
        <w:tabs>
          <w:tab w:val="left" w:pos="3260"/>
        </w:tabs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1AE63E47" wp14:editId="0DEFF972">
            <wp:extent cx="396240" cy="627688"/>
            <wp:effectExtent l="57150" t="57150" r="60960" b="58420"/>
            <wp:docPr id="2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C24D81B-0F64-40E0-AB4C-0EE61F379A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C24D81B-0F64-40E0-AB4C-0EE61F379A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473" cy="705678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0C7E229" wp14:editId="4F3C2266">
            <wp:extent cx="396131" cy="624258"/>
            <wp:effectExtent l="57150" t="57150" r="61595" b="61595"/>
            <wp:docPr id="19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42452BF-CC59-4DD6-AE54-F8AC7B5CF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42452BF-CC59-4DD6-AE54-F8AC7B5CF6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005" cy="786375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E4AAC8" wp14:editId="6178A1FB">
            <wp:extent cx="441960" cy="628278"/>
            <wp:effectExtent l="57150" t="57150" r="53340" b="57785"/>
            <wp:docPr id="19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52CB5E6-4391-4CF1-AC26-9C960D642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52CB5E6-4391-4CF1-AC26-9C960D6422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036" cy="784759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D82404" wp14:editId="29EA7BAE">
            <wp:extent cx="411391" cy="624205"/>
            <wp:effectExtent l="57150" t="57150" r="65405" b="6159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511503B-5B15-443C-A425-4C0D97286F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511503B-5B15-443C-A425-4C0D97286F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942" cy="758563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B989BC" wp14:editId="10E5C6F1">
            <wp:extent cx="434340" cy="627940"/>
            <wp:effectExtent l="57150" t="57150" r="60960" b="5842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B1B32A5-F783-4ECB-847D-E67AD4DAEA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B1B32A5-F783-4ECB-847D-E67AD4DAEA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7940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833A7">
        <w:t xml:space="preserve">        </w:t>
      </w:r>
      <w:proofErr w:type="gramStart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BLUE :</w:t>
      </w:r>
      <w:proofErr w:type="gramEnd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home challenges</w:t>
      </w:r>
      <w:r w:rsidR="006833A7" w:rsidRPr="003356E9">
        <w:rPr>
          <w:sz w:val="32"/>
          <w:szCs w:val="32"/>
        </w:rPr>
        <w:tab/>
      </w:r>
      <w:r w:rsidR="006833A7" w:rsidRPr="003356E9">
        <w:rPr>
          <w:sz w:val="32"/>
          <w:szCs w:val="32"/>
        </w:rPr>
        <w:tab/>
      </w:r>
      <w:r w:rsidR="006833A7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YELLOW</w:t>
      </w:r>
      <w:r w:rsid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: school challenges</w:t>
      </w:r>
    </w:p>
    <w:p w:rsidR="008E2B61" w:rsidRPr="008E2B61" w:rsidRDefault="008E2B61" w:rsidP="008E2B61">
      <w:pPr>
        <w:tabs>
          <w:tab w:val="left" w:pos="3260"/>
        </w:tabs>
        <w:jc w:val="center"/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</w:p>
    <w:p w:rsidR="007C7B65" w:rsidRPr="003356E9" w:rsidRDefault="00DC1349" w:rsidP="008E2B61">
      <w:pPr>
        <w:tabs>
          <w:tab w:val="left" w:pos="3260"/>
        </w:tabs>
        <w:jc w:val="center"/>
        <w:rPr>
          <w:rFonts w:ascii="Comic Sans MS" w:hAnsi="Comic Sans MS"/>
          <w:b/>
          <w:color w:val="000000" w:themeColor="text1"/>
          <w:sz w:val="44"/>
          <w:szCs w:val="44"/>
          <w:u w:val="single"/>
        </w:rPr>
      </w:pP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56F2051" wp14:editId="53379074">
                <wp:simplePos x="0" y="0"/>
                <wp:positionH relativeFrom="margin">
                  <wp:posOffset>5322570</wp:posOffset>
                </wp:positionH>
                <wp:positionV relativeFrom="paragraph">
                  <wp:posOffset>2634615</wp:posOffset>
                </wp:positionV>
                <wp:extent cx="2360930" cy="1030605"/>
                <wp:effectExtent l="0" t="0" r="17145" b="1714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6F0" w:rsidRPr="006C37B8" w:rsidRDefault="003656F0" w:rsidP="006C37B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6: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F2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9.1pt;margin-top:207.45pt;width:185.9pt;height:81.1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">
                <v:textbox>
                  <w:txbxContent>
                    <w:p w:rsidR="003656F0" w:rsidRPr="006C37B8" w:rsidRDefault="003656F0" w:rsidP="006C37B8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6: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F40C521" wp14:editId="52D77DCC">
                <wp:simplePos x="0" y="0"/>
                <wp:positionH relativeFrom="margin">
                  <wp:posOffset>0</wp:posOffset>
                </wp:positionH>
                <wp:positionV relativeFrom="paragraph">
                  <wp:posOffset>2634615</wp:posOffset>
                </wp:positionV>
                <wp:extent cx="2360930" cy="1030605"/>
                <wp:effectExtent l="0" t="0" r="17145" b="171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6F0" w:rsidRPr="006C37B8" w:rsidRDefault="003656F0" w:rsidP="006C37B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5: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0C521" id="_x0000_s1028" type="#_x0000_t202" style="position:absolute;left:0;text-align:left;margin-left:0;margin-top:207.45pt;width:185.9pt;height:81.1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">
                <v:textbox>
                  <w:txbxContent>
                    <w:p w:rsidR="003656F0" w:rsidRPr="006C37B8" w:rsidRDefault="003656F0" w:rsidP="006C37B8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5: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34D2177" wp14:editId="2109B643">
                <wp:simplePos x="0" y="0"/>
                <wp:positionH relativeFrom="margin">
                  <wp:posOffset>5322570</wp:posOffset>
                </wp:positionH>
                <wp:positionV relativeFrom="paragraph">
                  <wp:posOffset>1383030</wp:posOffset>
                </wp:positionV>
                <wp:extent cx="2360930" cy="1024890"/>
                <wp:effectExtent l="0" t="0" r="17145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6F0" w:rsidRPr="006C37B8" w:rsidRDefault="003656F0" w:rsidP="006C37B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4: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D2177" id="_x0000_s1029" type="#_x0000_t202" style="position:absolute;left:0;text-align:left;margin-left:419.1pt;margin-top:108.9pt;width:185.9pt;height:80.7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WZJgIAAEw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">
                <v:textbox>
                  <w:txbxContent>
                    <w:p w:rsidR="003656F0" w:rsidRPr="006C37B8" w:rsidRDefault="003656F0" w:rsidP="006C37B8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4: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001C9C9" wp14:editId="4FA6F338">
                <wp:simplePos x="0" y="0"/>
                <wp:positionH relativeFrom="margin">
                  <wp:posOffset>0</wp:posOffset>
                </wp:positionH>
                <wp:positionV relativeFrom="paragraph">
                  <wp:posOffset>1383030</wp:posOffset>
                </wp:positionV>
                <wp:extent cx="2360930" cy="1024890"/>
                <wp:effectExtent l="0" t="0" r="17145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6F0" w:rsidRPr="006C37B8" w:rsidRDefault="003656F0" w:rsidP="006C37B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1C9C9" id="_x0000_s1030" type="#_x0000_t202" style="position:absolute;left:0;text-align:left;margin-left:0;margin-top:108.9pt;width:185.9pt;height:80.7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jxJwIAAEw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">
                <v:textbox>
                  <w:txbxContent>
                    <w:p w:rsidR="003656F0" w:rsidRPr="006C37B8" w:rsidRDefault="003656F0" w:rsidP="006C37B8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3: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CD84F5" wp14:editId="31728E23">
                <wp:simplePos x="0" y="0"/>
                <wp:positionH relativeFrom="margin">
                  <wp:posOffset>5322570</wp:posOffset>
                </wp:positionH>
                <wp:positionV relativeFrom="paragraph">
                  <wp:posOffset>122555</wp:posOffset>
                </wp:positionV>
                <wp:extent cx="2360930" cy="1028700"/>
                <wp:effectExtent l="0" t="0" r="1714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6F0" w:rsidRPr="006C37B8" w:rsidRDefault="003656F0" w:rsidP="006C37B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D84F5" id="_x0000_s1031" type="#_x0000_t202" style="position:absolute;left:0;text-align:left;margin-left:419.1pt;margin-top:9.65pt;width:185.9pt;height:81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">
                <v:textbox>
                  <w:txbxContent>
                    <w:p w:rsidR="003656F0" w:rsidRPr="006C37B8" w:rsidRDefault="003656F0" w:rsidP="006C37B8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2: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2C3941B" wp14:editId="74159CE8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2360930" cy="10287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6F0" w:rsidRPr="006C37B8" w:rsidRDefault="003656F0" w:rsidP="006C37B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3941B" id="_x0000_s1032" type="#_x0000_t202" style="position:absolute;left:0;text-align:left;margin-left:0;margin-top:9.65pt;width:185.9pt;height:81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" strokecolor="black [3213]">
                <v:textbox>
                  <w:txbxContent>
                    <w:p w:rsidR="003656F0" w:rsidRPr="006C37B8" w:rsidRDefault="003656F0" w:rsidP="006C37B8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1: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2B61"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015AF50" wp14:editId="7AF34FE6">
                <wp:simplePos x="0" y="0"/>
                <wp:positionH relativeFrom="margin">
                  <wp:posOffset>5322570</wp:posOffset>
                </wp:positionH>
                <wp:positionV relativeFrom="paragraph">
                  <wp:posOffset>3999865</wp:posOffset>
                </wp:positionV>
                <wp:extent cx="2360930" cy="1035050"/>
                <wp:effectExtent l="0" t="0" r="17145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6F0" w:rsidRPr="006C37B8" w:rsidRDefault="003656F0" w:rsidP="006C37B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8: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AF50" id="_x0000_s1033" type="#_x0000_t202" style="position:absolute;left:0;text-align:left;margin-left:419.1pt;margin-top:314.95pt;width:185.9pt;height:81.5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gcJwIAAE0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">
                <v:textbox>
                  <w:txbxContent>
                    <w:p w:rsidR="003656F0" w:rsidRPr="006C37B8" w:rsidRDefault="003656F0" w:rsidP="006C37B8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8: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2B61"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3E6E42" wp14:editId="1B18C3A1">
                <wp:simplePos x="0" y="0"/>
                <wp:positionH relativeFrom="margin">
                  <wp:posOffset>0</wp:posOffset>
                </wp:positionH>
                <wp:positionV relativeFrom="paragraph">
                  <wp:posOffset>4003040</wp:posOffset>
                </wp:positionV>
                <wp:extent cx="2360930" cy="1027430"/>
                <wp:effectExtent l="0" t="0" r="17145" b="20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6F0" w:rsidRPr="006C37B8" w:rsidRDefault="003656F0" w:rsidP="006C37B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7: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6E42" id="_x0000_s1034" type="#_x0000_t202" style="position:absolute;left:0;text-align:left;margin-left:0;margin-top:315.2pt;width:185.9pt;height:80.9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h1Jg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">
                <v:textbox>
                  <w:txbxContent>
                    <w:p w:rsidR="003656F0" w:rsidRPr="006C37B8" w:rsidRDefault="003656F0" w:rsidP="006C37B8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7: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2021">
        <w:rPr>
          <w:rFonts w:ascii="Comic Sans MS" w:hAnsi="Comic Sans MS"/>
          <w:b/>
          <w:color w:val="000000" w:themeColor="text1"/>
          <w:sz w:val="24"/>
          <w:szCs w:val="24"/>
          <w:u w:val="single"/>
        </w:rPr>
        <w:t>HOME CHALLENGES EVIDENCE.</w:t>
      </w:r>
    </w:p>
    <w:sectPr w:rsidR="007C7B65" w:rsidRPr="003356E9" w:rsidSect="0065008E">
      <w:headerReference w:type="default" r:id="rId1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F0" w:rsidRDefault="003656F0" w:rsidP="006A09C5">
      <w:pPr>
        <w:spacing w:after="0" w:line="240" w:lineRule="auto"/>
      </w:pPr>
      <w:r>
        <w:separator/>
      </w:r>
    </w:p>
  </w:endnote>
  <w:endnote w:type="continuationSeparator" w:id="0">
    <w:p w:rsidR="003656F0" w:rsidRDefault="003656F0" w:rsidP="006A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F0" w:rsidRDefault="003656F0" w:rsidP="006A09C5">
      <w:pPr>
        <w:spacing w:after="0" w:line="240" w:lineRule="auto"/>
      </w:pPr>
      <w:r>
        <w:separator/>
      </w:r>
    </w:p>
  </w:footnote>
  <w:footnote w:type="continuationSeparator" w:id="0">
    <w:p w:rsidR="003656F0" w:rsidRDefault="003656F0" w:rsidP="006A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6F0" w:rsidRPr="00B27648" w:rsidRDefault="003656F0" w:rsidP="00805FF1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ST JOHN’S GREEN BOOK BINGO</w:t>
    </w:r>
  </w:p>
  <w:p w:rsidR="003656F0" w:rsidRDefault="003656F0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 xml:space="preserve">AP3 KEY STAGE 1 CHALLENGE </w:t>
    </w:r>
  </w:p>
  <w:p w:rsidR="003656F0" w:rsidRPr="00B27648" w:rsidRDefault="003656F0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 xml:space="preserve"> ‘</w:t>
    </w:r>
    <w:r>
      <w:rPr>
        <w:rFonts w:ascii="Comic Sans MS" w:hAnsi="Comic Sans MS"/>
        <w:b/>
        <w:sz w:val="24"/>
        <w:szCs w:val="24"/>
        <w:u w:val="single"/>
      </w:rPr>
      <w:t>HOW DO I MAKE GOOD DECISIONS</w:t>
    </w:r>
    <w:r w:rsidRPr="00B27648">
      <w:rPr>
        <w:rFonts w:ascii="Comic Sans MS" w:hAnsi="Comic Sans MS"/>
        <w:b/>
        <w:sz w:val="24"/>
        <w:szCs w:val="24"/>
        <w:u w:val="single"/>
      </w:rPr>
      <w:t>?’</w:t>
    </w:r>
  </w:p>
  <w:p w:rsidR="003656F0" w:rsidRPr="00B27648" w:rsidRDefault="003656F0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>DIGNITY, EQUALITY, SAFETY, ENTERPRISE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276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2821"/>
    <w:multiLevelType w:val="hybridMultilevel"/>
    <w:tmpl w:val="00CA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302E"/>
    <w:multiLevelType w:val="hybridMultilevel"/>
    <w:tmpl w:val="76226E18"/>
    <w:lvl w:ilvl="0" w:tplc="4A04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14EA0"/>
    <w:multiLevelType w:val="hybridMultilevel"/>
    <w:tmpl w:val="6C881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4069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64CD5"/>
    <w:multiLevelType w:val="hybridMultilevel"/>
    <w:tmpl w:val="50A064D0"/>
    <w:lvl w:ilvl="0" w:tplc="E33AC02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B13D02"/>
    <w:multiLevelType w:val="hybridMultilevel"/>
    <w:tmpl w:val="ECF0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3"/>
    <w:rsid w:val="000064DF"/>
    <w:rsid w:val="000235C8"/>
    <w:rsid w:val="00042C61"/>
    <w:rsid w:val="00053155"/>
    <w:rsid w:val="00061E4E"/>
    <w:rsid w:val="00062901"/>
    <w:rsid w:val="00065F92"/>
    <w:rsid w:val="00090CF8"/>
    <w:rsid w:val="000F6A68"/>
    <w:rsid w:val="00136FAF"/>
    <w:rsid w:val="0018631F"/>
    <w:rsid w:val="0019721D"/>
    <w:rsid w:val="001A6492"/>
    <w:rsid w:val="001B157D"/>
    <w:rsid w:val="001E12A9"/>
    <w:rsid w:val="00216066"/>
    <w:rsid w:val="00223A17"/>
    <w:rsid w:val="00227562"/>
    <w:rsid w:val="0026431A"/>
    <w:rsid w:val="00275D9A"/>
    <w:rsid w:val="002A789C"/>
    <w:rsid w:val="002E73BB"/>
    <w:rsid w:val="002F08FA"/>
    <w:rsid w:val="00322FD9"/>
    <w:rsid w:val="003356E9"/>
    <w:rsid w:val="003501BF"/>
    <w:rsid w:val="003549F9"/>
    <w:rsid w:val="003656F0"/>
    <w:rsid w:val="00372EDD"/>
    <w:rsid w:val="003A66D7"/>
    <w:rsid w:val="003E4692"/>
    <w:rsid w:val="003F4CA5"/>
    <w:rsid w:val="00403611"/>
    <w:rsid w:val="00406C0E"/>
    <w:rsid w:val="00484DC1"/>
    <w:rsid w:val="004926EB"/>
    <w:rsid w:val="00497A3C"/>
    <w:rsid w:val="004A301E"/>
    <w:rsid w:val="004C29DF"/>
    <w:rsid w:val="00504F4B"/>
    <w:rsid w:val="005200C6"/>
    <w:rsid w:val="00520C29"/>
    <w:rsid w:val="00523D2F"/>
    <w:rsid w:val="00555EC2"/>
    <w:rsid w:val="00567B14"/>
    <w:rsid w:val="005919F8"/>
    <w:rsid w:val="005E53BD"/>
    <w:rsid w:val="005F4041"/>
    <w:rsid w:val="005F45F2"/>
    <w:rsid w:val="005F6F5E"/>
    <w:rsid w:val="0065008E"/>
    <w:rsid w:val="00661124"/>
    <w:rsid w:val="00670C0A"/>
    <w:rsid w:val="006833A7"/>
    <w:rsid w:val="0068430A"/>
    <w:rsid w:val="006A09C5"/>
    <w:rsid w:val="006A22DE"/>
    <w:rsid w:val="006C0599"/>
    <w:rsid w:val="006C37B8"/>
    <w:rsid w:val="006C3920"/>
    <w:rsid w:val="006E24D9"/>
    <w:rsid w:val="0070265C"/>
    <w:rsid w:val="00792812"/>
    <w:rsid w:val="00795D75"/>
    <w:rsid w:val="007C7B65"/>
    <w:rsid w:val="007F3076"/>
    <w:rsid w:val="00805FF1"/>
    <w:rsid w:val="008149B7"/>
    <w:rsid w:val="00827B91"/>
    <w:rsid w:val="00833705"/>
    <w:rsid w:val="0083792E"/>
    <w:rsid w:val="008714D2"/>
    <w:rsid w:val="00875736"/>
    <w:rsid w:val="00891A6A"/>
    <w:rsid w:val="00895A8F"/>
    <w:rsid w:val="008C1C29"/>
    <w:rsid w:val="008E2021"/>
    <w:rsid w:val="008E224D"/>
    <w:rsid w:val="008E2B61"/>
    <w:rsid w:val="00901329"/>
    <w:rsid w:val="00922D83"/>
    <w:rsid w:val="009363B7"/>
    <w:rsid w:val="009A5EFC"/>
    <w:rsid w:val="009D0849"/>
    <w:rsid w:val="009D21B0"/>
    <w:rsid w:val="009D7473"/>
    <w:rsid w:val="009E6021"/>
    <w:rsid w:val="009F608E"/>
    <w:rsid w:val="009F7169"/>
    <w:rsid w:val="00A06945"/>
    <w:rsid w:val="00A1757D"/>
    <w:rsid w:val="00A211A3"/>
    <w:rsid w:val="00A4365E"/>
    <w:rsid w:val="00A4474C"/>
    <w:rsid w:val="00AA0703"/>
    <w:rsid w:val="00AA2376"/>
    <w:rsid w:val="00AE55DC"/>
    <w:rsid w:val="00B27648"/>
    <w:rsid w:val="00B438E3"/>
    <w:rsid w:val="00B46454"/>
    <w:rsid w:val="00BA08EA"/>
    <w:rsid w:val="00BA3225"/>
    <w:rsid w:val="00BA353D"/>
    <w:rsid w:val="00BA4FB9"/>
    <w:rsid w:val="00BB0398"/>
    <w:rsid w:val="00BB5ABA"/>
    <w:rsid w:val="00BD1781"/>
    <w:rsid w:val="00C40F78"/>
    <w:rsid w:val="00C4279B"/>
    <w:rsid w:val="00C532CF"/>
    <w:rsid w:val="00C65987"/>
    <w:rsid w:val="00C71719"/>
    <w:rsid w:val="00CA27BC"/>
    <w:rsid w:val="00CB342E"/>
    <w:rsid w:val="00D13621"/>
    <w:rsid w:val="00D24FEE"/>
    <w:rsid w:val="00D63F20"/>
    <w:rsid w:val="00D85726"/>
    <w:rsid w:val="00D92CFE"/>
    <w:rsid w:val="00DA5E77"/>
    <w:rsid w:val="00DC1349"/>
    <w:rsid w:val="00DD064C"/>
    <w:rsid w:val="00DF1F89"/>
    <w:rsid w:val="00DF5E1D"/>
    <w:rsid w:val="00E03B2F"/>
    <w:rsid w:val="00E11B50"/>
    <w:rsid w:val="00E12F48"/>
    <w:rsid w:val="00E16BAF"/>
    <w:rsid w:val="00E2005E"/>
    <w:rsid w:val="00E25743"/>
    <w:rsid w:val="00E92CF2"/>
    <w:rsid w:val="00EA1F56"/>
    <w:rsid w:val="00EE7770"/>
    <w:rsid w:val="00EF3956"/>
    <w:rsid w:val="00F83560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chartTrackingRefBased/>
  <w15:docId w15:val="{5F183C37-51CB-4893-BFA8-9BADAC3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9C5"/>
  </w:style>
  <w:style w:type="paragraph" w:styleId="Footer">
    <w:name w:val="footer"/>
    <w:basedOn w:val="Normal"/>
    <w:link w:val="Foot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9C5"/>
  </w:style>
  <w:style w:type="character" w:styleId="Hyperlink">
    <w:name w:val="Hyperlink"/>
    <w:basedOn w:val="DefaultParagraphFont"/>
    <w:uiPriority w:val="99"/>
    <w:unhideWhenUsed/>
    <w:rsid w:val="002643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C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61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E117AF46</Template>
  <TotalTime>110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20</cp:revision>
  <cp:lastPrinted>2023-03-15T09:20:00Z</cp:lastPrinted>
  <dcterms:created xsi:type="dcterms:W3CDTF">2023-02-21T11:26:00Z</dcterms:created>
  <dcterms:modified xsi:type="dcterms:W3CDTF">2023-03-28T09:24:00Z</dcterms:modified>
</cp:coreProperties>
</file>