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C6" w:rsidRDefault="00DF7682" w:rsidP="005662C6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  <w:r>
        <w:rPr>
          <w:rFonts w:ascii="Arial" w:eastAsia="Times New Roman" w:hAnsi="Arial" w:cs="Arial"/>
          <w:sz w:val="32"/>
          <w:szCs w:val="27"/>
          <w:lang w:val="en-US" w:eastAsia="en-GB"/>
        </w:rPr>
        <w:t xml:space="preserve">Privacy Notice for </w:t>
      </w:r>
      <w:r w:rsidR="00351C49">
        <w:rPr>
          <w:rFonts w:ascii="Arial" w:eastAsia="Times New Roman" w:hAnsi="Arial" w:cs="Arial"/>
          <w:sz w:val="32"/>
          <w:szCs w:val="27"/>
          <w:lang w:val="en-US" w:eastAsia="en-GB"/>
        </w:rPr>
        <w:t>School Visitors</w:t>
      </w:r>
    </w:p>
    <w:p w:rsidR="00351C49" w:rsidRDefault="00351C49" w:rsidP="005662C6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</w:p>
    <w:p w:rsidR="00351C49" w:rsidRDefault="00351C49" w:rsidP="005662C6">
      <w:pPr>
        <w:spacing w:after="0" w:line="240" w:lineRule="auto"/>
        <w:rPr>
          <w:rFonts w:ascii="Arial" w:eastAsia="Times New Roman" w:hAnsi="Arial" w:cs="Arial"/>
          <w:sz w:val="24"/>
          <w:lang w:val="en-US" w:eastAsia="en-GB"/>
        </w:rPr>
      </w:pPr>
      <w:r w:rsidRPr="00351C49">
        <w:rPr>
          <w:rFonts w:ascii="Arial" w:eastAsia="Times New Roman" w:hAnsi="Arial" w:cs="Arial"/>
          <w:sz w:val="24"/>
          <w:lang w:val="en-US" w:eastAsia="en-GB"/>
        </w:rPr>
        <w:t xml:space="preserve">The school regularly receives visitors.  </w:t>
      </w:r>
      <w:r>
        <w:rPr>
          <w:rFonts w:ascii="Arial" w:eastAsia="Times New Roman" w:hAnsi="Arial" w:cs="Arial"/>
          <w:sz w:val="24"/>
          <w:lang w:val="en-US" w:eastAsia="en-GB"/>
        </w:rPr>
        <w:t xml:space="preserve">Visitors may be from other organisations, </w:t>
      </w:r>
      <w:r w:rsidR="00FE5179">
        <w:rPr>
          <w:rFonts w:ascii="Arial" w:eastAsia="Times New Roman" w:hAnsi="Arial" w:cs="Arial"/>
          <w:sz w:val="24"/>
          <w:lang w:val="en-US" w:eastAsia="en-GB"/>
        </w:rPr>
        <w:t xml:space="preserve">or be </w:t>
      </w:r>
      <w:r>
        <w:rPr>
          <w:rFonts w:ascii="Arial" w:eastAsia="Times New Roman" w:hAnsi="Arial" w:cs="Arial"/>
          <w:sz w:val="24"/>
          <w:lang w:val="en-US" w:eastAsia="en-GB"/>
        </w:rPr>
        <w:t xml:space="preserve">emergency contacts for pupils, parent/carers or suppliers.  </w:t>
      </w:r>
    </w:p>
    <w:p w:rsidR="00351C49" w:rsidRDefault="00351C49" w:rsidP="005662C6">
      <w:pPr>
        <w:spacing w:after="0" w:line="240" w:lineRule="auto"/>
        <w:rPr>
          <w:rFonts w:ascii="Arial" w:eastAsia="Times New Roman" w:hAnsi="Arial" w:cs="Arial"/>
          <w:sz w:val="24"/>
          <w:lang w:val="en-US" w:eastAsia="en-GB"/>
        </w:rPr>
      </w:pPr>
    </w:p>
    <w:p w:rsidR="00351C49" w:rsidRDefault="00351C49" w:rsidP="005662C6">
      <w:pPr>
        <w:spacing w:after="0" w:line="240" w:lineRule="auto"/>
        <w:rPr>
          <w:rFonts w:ascii="Arial" w:eastAsia="Times New Roman" w:hAnsi="Arial" w:cs="Arial"/>
          <w:sz w:val="24"/>
          <w:lang w:val="en-US" w:eastAsia="en-GB"/>
        </w:rPr>
      </w:pPr>
      <w:r>
        <w:rPr>
          <w:rFonts w:ascii="Arial" w:eastAsia="Times New Roman" w:hAnsi="Arial" w:cs="Arial"/>
          <w:sz w:val="24"/>
          <w:lang w:val="en-US" w:eastAsia="en-GB"/>
        </w:rPr>
        <w:t>To ensure the safety of our students and staff we ask visitors to sign in on arrival.  For this purpose, we collect the following data where relevant:</w:t>
      </w:r>
    </w:p>
    <w:p w:rsidR="00351C49" w:rsidRPr="00351C49" w:rsidRDefault="00351C49" w:rsidP="005662C6">
      <w:pPr>
        <w:spacing w:after="0" w:line="240" w:lineRule="auto"/>
        <w:rPr>
          <w:rFonts w:ascii="Arial" w:eastAsia="Times New Roman" w:hAnsi="Arial" w:cs="Arial"/>
          <w:sz w:val="24"/>
          <w:lang w:val="en-US" w:eastAsia="en-GB"/>
        </w:rPr>
      </w:pPr>
    </w:p>
    <w:p w:rsidR="005662C6" w:rsidRDefault="005662C6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Name </w:t>
      </w:r>
    </w:p>
    <w:p w:rsidR="005662C6" w:rsidRDefault="00351C49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Car registration</w:t>
      </w:r>
    </w:p>
    <w:p w:rsidR="00351C49" w:rsidRDefault="00351C49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Car make/model</w:t>
      </w:r>
    </w:p>
    <w:p w:rsidR="00351C49" w:rsidRDefault="00351C49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Who they are visiting</w:t>
      </w:r>
    </w:p>
    <w:p w:rsidR="00351C49" w:rsidRDefault="00351C49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The purpose of the visit</w:t>
      </w:r>
    </w:p>
    <w:p w:rsidR="00351C49" w:rsidRDefault="00351C49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The date and time of arrival</w:t>
      </w:r>
    </w:p>
    <w:p w:rsidR="00351C49" w:rsidRDefault="00351C49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The date and time of departure</w:t>
      </w:r>
    </w:p>
    <w:p w:rsidR="00351C49" w:rsidRDefault="00351C49" w:rsidP="005662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A digital image of the visitor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records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351C4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may </w:t>
      </w:r>
      <w:r w:rsidRPr="0010549D">
        <w:rPr>
          <w:rFonts w:ascii="Arial" w:eastAsia="Times New Roman" w:hAnsi="Arial" w:cs="Arial"/>
          <w:sz w:val="24"/>
          <w:szCs w:val="24"/>
          <w:lang w:val="en-US" w:eastAsia="en-GB"/>
        </w:rPr>
        <w:t>also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contain special category personal information, for example:</w:t>
      </w:r>
    </w:p>
    <w:p w:rsidR="005E55B9" w:rsidRDefault="005E55B9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662C6" w:rsidRDefault="005662C6" w:rsidP="005662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Ethnicity</w:t>
      </w:r>
      <w:r w:rsidR="00351C4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(only if determined from the digital image)</w:t>
      </w:r>
    </w:p>
    <w:p w:rsidR="005662C6" w:rsidRPr="00351C49" w:rsidRDefault="005662C6" w:rsidP="00351C4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Religion</w:t>
      </w:r>
      <w:r w:rsidR="00351C4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(only if determined from the digital image)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school is the data controller for this information.  Data processors support this activity through the provision of systems.  The legal basis we rely on when using this personal information</w:t>
      </w:r>
      <w:r w:rsidR="007C182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is </w:t>
      </w:r>
      <w:r w:rsidR="00FE5179">
        <w:rPr>
          <w:rFonts w:ascii="Arial" w:eastAsia="Times New Roman" w:hAnsi="Arial" w:cs="Arial"/>
          <w:sz w:val="24"/>
          <w:szCs w:val="24"/>
          <w:lang w:val="en-US" w:eastAsia="en-GB"/>
        </w:rPr>
        <w:t>a</w:t>
      </w:r>
      <w:r w:rsidR="00351C4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Task in the Public Interest as we undertake this activity to maintain a safe environment for our students, staff</w:t>
      </w:r>
      <w:r w:rsidR="005E55B9">
        <w:rPr>
          <w:rFonts w:ascii="Arial" w:eastAsia="Times New Roman" w:hAnsi="Arial" w:cs="Arial"/>
          <w:sz w:val="24"/>
          <w:szCs w:val="24"/>
          <w:lang w:val="en-US" w:eastAsia="en-GB"/>
        </w:rPr>
        <w:t>,</w:t>
      </w:r>
      <w:r w:rsidR="00351C4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and visitors.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662C6" w:rsidRDefault="00351C49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We do not</w:t>
      </w:r>
      <w:r w:rsidR="005662C6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share this personal information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unless we are required to by law, or where it is necessary to protect others.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5662C6" w:rsidRPr="003C2B5C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3C2B5C">
        <w:rPr>
          <w:rFonts w:ascii="Arial" w:eastAsia="Times New Roman" w:hAnsi="Arial" w:cs="Arial"/>
          <w:sz w:val="24"/>
          <w:szCs w:val="24"/>
          <w:lang w:val="en-US" w:eastAsia="en-GB"/>
        </w:rPr>
        <w:t>This information will be retained for a minimum of 7 years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from the </w:t>
      </w:r>
      <w:r w:rsidR="00FE5179">
        <w:rPr>
          <w:rFonts w:ascii="Arial" w:eastAsia="Times New Roman" w:hAnsi="Arial" w:cs="Arial"/>
          <w:sz w:val="24"/>
          <w:szCs w:val="24"/>
          <w:lang w:val="en-US" w:eastAsia="en-GB"/>
        </w:rPr>
        <w:t>date of the visit.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F84564" w:rsidRPr="00F84564" w:rsidRDefault="00F84564" w:rsidP="005662C6">
      <w:pPr>
        <w:spacing w:after="0" w:line="240" w:lineRule="auto"/>
        <w:rPr>
          <w:rFonts w:ascii="Arial" w:eastAsia="Times New Roman" w:hAnsi="Arial" w:cs="Arial"/>
          <w:b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7"/>
          <w:lang w:val="en-US" w:eastAsia="en-GB"/>
        </w:rPr>
        <w:t>General Information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No personal information is routinely available outside of the UK.  Should a transfer of personal information be necessary we will only do so where it is permitted by law and where appropriate safeguards are in place.</w:t>
      </w:r>
    </w:p>
    <w:p w:rsidR="005662C6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7C6567" w:rsidRDefault="005662C6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For information about your rights in relation to this use of your personal information please see section 5 of our overarching privacy notice.</w:t>
      </w:r>
    </w:p>
    <w:p w:rsidR="00F84564" w:rsidRDefault="00F84564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A438C1" w:rsidRDefault="00A438C1" w:rsidP="005662C6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EB6721" w:rsidRPr="00EB6721" w:rsidRDefault="00EB6721" w:rsidP="00EB6721">
      <w:pPr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EB6721" w:rsidRPr="00EB6721" w:rsidRDefault="00EB6721" w:rsidP="00EB6721">
      <w:pPr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EB6721" w:rsidRPr="00EB6721" w:rsidRDefault="00EB6721" w:rsidP="00EB6721">
      <w:pPr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EB6721" w:rsidRPr="00EB6721" w:rsidRDefault="00EB6721" w:rsidP="00EB6721">
      <w:pPr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EB6721" w:rsidRPr="00EB6721" w:rsidRDefault="00EB6721" w:rsidP="00EB6721">
      <w:pPr>
        <w:tabs>
          <w:tab w:val="left" w:pos="3780"/>
        </w:tabs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ab/>
      </w:r>
    </w:p>
    <w:sectPr w:rsidR="00EB6721" w:rsidRPr="00EB6721" w:rsidSect="007C1829">
      <w:headerReference w:type="default" r:id="rId10"/>
      <w:footerReference w:type="default" r:id="rId11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00C" w:rsidRDefault="0030400C" w:rsidP="00F84564">
      <w:pPr>
        <w:spacing w:after="0" w:line="240" w:lineRule="auto"/>
      </w:pPr>
      <w:r>
        <w:separator/>
      </w:r>
    </w:p>
  </w:endnote>
  <w:endnote w:type="continuationSeparator" w:id="0">
    <w:p w:rsidR="0030400C" w:rsidRDefault="0030400C" w:rsidP="00F8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41F" w:rsidRPr="00EB6721" w:rsidRDefault="00EB6721" w:rsidP="00EB6721">
    <w:pPr>
      <w:pStyle w:val="Footer"/>
      <w:rPr>
        <w:sz w:val="20"/>
        <w:szCs w:val="20"/>
      </w:rPr>
    </w:pPr>
    <w:r w:rsidRPr="00EB6721">
      <w:rPr>
        <w:rFonts w:ascii="Arial" w:hAnsi="Arial" w:cs="Arial"/>
      </w:rPr>
      <w:t>D2-202</w:t>
    </w:r>
    <w:r w:rsidR="00DF7682">
      <w:rPr>
        <w:rFonts w:ascii="Arial" w:hAnsi="Arial" w:cs="Arial"/>
      </w:rPr>
      <w:t>5</w:t>
    </w:r>
    <w:r w:rsidRPr="00EB6721">
      <w:rPr>
        <w:rFonts w:ascii="Arial" w:hAnsi="Arial" w:cs="Arial"/>
      </w:rPr>
      <w:tab/>
    </w:r>
    <w:r w:rsidRPr="00EB6721">
      <w:rPr>
        <w:rFonts w:ascii="Arial" w:hAnsi="Arial" w:cs="Arial"/>
      </w:rPr>
      <w:tab/>
    </w:r>
    <w:r w:rsidR="0049641F" w:rsidRPr="00EB6721">
      <w:rPr>
        <w:rFonts w:ascii="Arial" w:hAnsi="Arial" w:cs="Arial"/>
      </w:rPr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00C" w:rsidRDefault="0030400C" w:rsidP="00F84564">
      <w:pPr>
        <w:spacing w:after="0" w:line="240" w:lineRule="auto"/>
      </w:pPr>
      <w:r>
        <w:separator/>
      </w:r>
    </w:p>
  </w:footnote>
  <w:footnote w:type="continuationSeparator" w:id="0">
    <w:p w:rsidR="0030400C" w:rsidRDefault="0030400C" w:rsidP="00F8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DC4" w:rsidRDefault="00C77DC4">
    <w:pPr>
      <w:pStyle w:val="Header"/>
    </w:pPr>
    <w:r>
      <w:rPr>
        <w:noProof/>
        <w:lang w:eastAsia="en-GB"/>
      </w:rPr>
      <w:drawing>
        <wp:inline distT="0" distB="0" distL="0" distR="0" wp14:anchorId="209A64FA" wp14:editId="5E20966C">
          <wp:extent cx="1009650" cy="755650"/>
          <wp:effectExtent l="0" t="0" r="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92A14"/>
    <w:multiLevelType w:val="hybridMultilevel"/>
    <w:tmpl w:val="075CC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14559"/>
    <w:multiLevelType w:val="hybridMultilevel"/>
    <w:tmpl w:val="38CA09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904919"/>
    <w:multiLevelType w:val="hybridMultilevel"/>
    <w:tmpl w:val="0470B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67DAF"/>
    <w:multiLevelType w:val="hybridMultilevel"/>
    <w:tmpl w:val="43E2A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D0D78"/>
    <w:multiLevelType w:val="hybridMultilevel"/>
    <w:tmpl w:val="ED00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D5B77"/>
    <w:multiLevelType w:val="hybridMultilevel"/>
    <w:tmpl w:val="3C62E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C6"/>
    <w:rsid w:val="00097782"/>
    <w:rsid w:val="000E484C"/>
    <w:rsid w:val="001F651A"/>
    <w:rsid w:val="00293CFE"/>
    <w:rsid w:val="0029484D"/>
    <w:rsid w:val="0030400C"/>
    <w:rsid w:val="00351C49"/>
    <w:rsid w:val="003C7267"/>
    <w:rsid w:val="0049641F"/>
    <w:rsid w:val="004B2DB4"/>
    <w:rsid w:val="005662C6"/>
    <w:rsid w:val="00592B39"/>
    <w:rsid w:val="005E55B9"/>
    <w:rsid w:val="00633123"/>
    <w:rsid w:val="00660F7A"/>
    <w:rsid w:val="00771F2E"/>
    <w:rsid w:val="007C1829"/>
    <w:rsid w:val="007C6567"/>
    <w:rsid w:val="00812F62"/>
    <w:rsid w:val="00830E73"/>
    <w:rsid w:val="00904FEF"/>
    <w:rsid w:val="009468DA"/>
    <w:rsid w:val="00992D2C"/>
    <w:rsid w:val="009D3CF9"/>
    <w:rsid w:val="009F5875"/>
    <w:rsid w:val="00A13EBC"/>
    <w:rsid w:val="00A438C1"/>
    <w:rsid w:val="00B227E6"/>
    <w:rsid w:val="00C73F6A"/>
    <w:rsid w:val="00C77DC4"/>
    <w:rsid w:val="00DD78D4"/>
    <w:rsid w:val="00DF7682"/>
    <w:rsid w:val="00E36FDF"/>
    <w:rsid w:val="00EB6721"/>
    <w:rsid w:val="00F418AF"/>
    <w:rsid w:val="00F8456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3F52A"/>
  <w15:docId w15:val="{BC1E700D-B990-4685-87D6-6DAA741C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2C6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2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6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2C6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56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56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6956B-7E80-4B9C-BEA7-729DB0149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7A455-B91B-4AB0-887D-2CF7C9C294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3.xml><?xml version="1.0" encoding="utf-8"?>
<ds:datastoreItem xmlns:ds="http://schemas.openxmlformats.org/officeDocument/2006/customXml" ds:itemID="{3C8700ED-2C0C-4DDE-8E13-E58CBE0E5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3FDCFF57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Staff - Sarah Shuttlewood</cp:lastModifiedBy>
  <cp:revision>1</cp:revision>
  <dcterms:created xsi:type="dcterms:W3CDTF">2025-07-17T11:05:00Z</dcterms:created>
  <dcterms:modified xsi:type="dcterms:W3CDTF">2025-07-17T11:05:00Z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2021-02-19T15:01:47Z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e0567610-758b-4409-92a0-0000fa650f6e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